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171-B-25-1089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div. Geb., RV für Dachdeckungs-, Dachabdichtungs-, Klempner-, Zimmer-, Holzbauarbeiten, 2026ff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Rahmenvereinbarung für Zimmer-, Holzbauarbeiten, Dachdeckungs-, Dachabdichtungs- und Klempnerarbeiten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